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8F" w:rsidRPr="00C92F89" w:rsidRDefault="00504A8F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09C3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6.5pt;visibility:visible">
            <v:imagedata r:id="rId4" o:title=""/>
          </v:shape>
        </w:pict>
      </w:r>
    </w:p>
    <w:p w:rsidR="00504A8F" w:rsidRPr="00616ADA" w:rsidRDefault="00504A8F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504A8F" w:rsidRPr="00616ADA" w:rsidRDefault="00504A8F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504A8F" w:rsidRPr="00616ADA" w:rsidRDefault="00504A8F" w:rsidP="00936DFB">
      <w:pPr>
        <w:pStyle w:val="Heading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504A8F" w:rsidRPr="00616ADA" w:rsidRDefault="00504A8F" w:rsidP="00C44063">
      <w:pPr>
        <w:pStyle w:val="Heading1"/>
        <w:jc w:val="left"/>
        <w:rPr>
          <w:b w:val="0"/>
          <w:sz w:val="24"/>
        </w:rPr>
      </w:pPr>
      <w:r>
        <w:rPr>
          <w:b w:val="0"/>
          <w:sz w:val="24"/>
        </w:rPr>
        <w:t>31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</w:t>
      </w:r>
      <w:r w:rsidRPr="00616ADA">
        <w:rPr>
          <w:b w:val="0"/>
          <w:sz w:val="24"/>
        </w:rPr>
        <w:t xml:space="preserve">0.2024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156</w:t>
      </w:r>
    </w:p>
    <w:p w:rsidR="00504A8F" w:rsidRPr="00616ADA" w:rsidRDefault="00504A8F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504A8F" w:rsidRPr="00616ADA" w:rsidRDefault="00504A8F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504A8F" w:rsidRPr="00616ADA" w:rsidRDefault="00504A8F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24.07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224 от 15.09.2015г,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правообладателя земельного участка от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6ADA">
        <w:rPr>
          <w:rFonts w:ascii="Times New Roman" w:hAnsi="Times New Roman" w:cs="Times New Roman"/>
          <w:sz w:val="24"/>
          <w:szCs w:val="24"/>
        </w:rPr>
        <w:t xml:space="preserve">0.2024, администрация Ленинского сельского поселения ПОСТАНОВЛЯЕТ: </w:t>
      </w:r>
    </w:p>
    <w:p w:rsidR="00504A8F" w:rsidRPr="001463FB" w:rsidRDefault="00504A8F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420304:609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Парковая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504A8F" w:rsidRPr="001463FB" w:rsidRDefault="00504A8F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</w:t>
      </w:r>
      <w:r>
        <w:rPr>
          <w:rFonts w:ascii="Times New Roman" w:hAnsi="Times New Roman" w:cs="Times New Roman"/>
          <w:sz w:val="24"/>
          <w:szCs w:val="24"/>
        </w:rPr>
        <w:t>строению (баня)</w:t>
      </w:r>
      <w:r w:rsidRPr="001463FB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609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Парковая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строение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504A8F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504A8F" w:rsidRPr="00616ADA" w:rsidRDefault="00504A8F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A8F" w:rsidRPr="00616ADA" w:rsidRDefault="00504A8F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A8F" w:rsidRPr="00616ADA" w:rsidRDefault="00504A8F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504A8F" w:rsidRDefault="00504A8F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504A8F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DFB"/>
    <w:rsid w:val="000766CD"/>
    <w:rsid w:val="000A29C0"/>
    <w:rsid w:val="000B2D25"/>
    <w:rsid w:val="001315C3"/>
    <w:rsid w:val="001463FB"/>
    <w:rsid w:val="001C7972"/>
    <w:rsid w:val="00220F45"/>
    <w:rsid w:val="00240A03"/>
    <w:rsid w:val="00343819"/>
    <w:rsid w:val="003A5A88"/>
    <w:rsid w:val="00401918"/>
    <w:rsid w:val="004268F9"/>
    <w:rsid w:val="0043640A"/>
    <w:rsid w:val="004B55A7"/>
    <w:rsid w:val="004B7725"/>
    <w:rsid w:val="00504A8F"/>
    <w:rsid w:val="0054038F"/>
    <w:rsid w:val="005B34B8"/>
    <w:rsid w:val="00616ADA"/>
    <w:rsid w:val="00625CFA"/>
    <w:rsid w:val="0068623A"/>
    <w:rsid w:val="00733DCF"/>
    <w:rsid w:val="007C7533"/>
    <w:rsid w:val="007D1493"/>
    <w:rsid w:val="007D1990"/>
    <w:rsid w:val="00814A09"/>
    <w:rsid w:val="008209C3"/>
    <w:rsid w:val="00880714"/>
    <w:rsid w:val="008F2DC2"/>
    <w:rsid w:val="008F30BB"/>
    <w:rsid w:val="008F40D7"/>
    <w:rsid w:val="00924A56"/>
    <w:rsid w:val="00936DFB"/>
    <w:rsid w:val="00943899"/>
    <w:rsid w:val="009B4E8B"/>
    <w:rsid w:val="009D2625"/>
    <w:rsid w:val="00AE1D64"/>
    <w:rsid w:val="00C44063"/>
    <w:rsid w:val="00C83AE5"/>
    <w:rsid w:val="00C85325"/>
    <w:rsid w:val="00C90A6B"/>
    <w:rsid w:val="00C92F89"/>
    <w:rsid w:val="00E11DB2"/>
    <w:rsid w:val="00E84540"/>
    <w:rsid w:val="00EA3DBB"/>
    <w:rsid w:val="00F9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</Pages>
  <Words>304</Words>
  <Characters>1734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2024-10-31T06:56:00Z</cp:lastPrinted>
  <dcterms:created xsi:type="dcterms:W3CDTF">2023-12-08T11:11:00Z</dcterms:created>
  <dcterms:modified xsi:type="dcterms:W3CDTF">2024-10-31T07:01:00Z</dcterms:modified>
</cp:coreProperties>
</file>