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DC" w:rsidRPr="00C92F89" w:rsidRDefault="00F97FDC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1E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F97FDC" w:rsidRPr="00616ADA" w:rsidRDefault="00F97FD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F97FDC" w:rsidRPr="00616ADA" w:rsidRDefault="00F97FD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F97FDC" w:rsidRPr="00616ADA" w:rsidRDefault="00F97FDC" w:rsidP="00936DFB">
      <w:pPr>
        <w:pStyle w:val="Heading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F97FDC" w:rsidRPr="00616ADA" w:rsidRDefault="00F97FDC" w:rsidP="00C44063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31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</w:t>
      </w:r>
      <w:r w:rsidRPr="00616ADA">
        <w:rPr>
          <w:b w:val="0"/>
          <w:sz w:val="24"/>
        </w:rPr>
        <w:t xml:space="preserve">0.2024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                            № 155</w:t>
      </w:r>
    </w:p>
    <w:p w:rsidR="00F97FDC" w:rsidRPr="00616ADA" w:rsidRDefault="00F97FDC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F97FDC" w:rsidRPr="00616ADA" w:rsidRDefault="00F97FDC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F97FDC" w:rsidRPr="00616ADA" w:rsidRDefault="00F97FDC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153 от 11.09.2017г,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28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F97FDC" w:rsidRPr="001463FB" w:rsidRDefault="00F97FD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420304:724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Вишнёвая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F97FDC" w:rsidRPr="001463FB" w:rsidRDefault="00F97FD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724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Вишнёвая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F97FDC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97FDC" w:rsidRPr="00616ADA" w:rsidRDefault="00F97FDC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FDC" w:rsidRPr="00616ADA" w:rsidRDefault="00F97FDC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FDC" w:rsidRPr="00616ADA" w:rsidRDefault="00F97FDC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F97FDC" w:rsidRDefault="00F97FDC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F97FDC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FB"/>
    <w:rsid w:val="000766CD"/>
    <w:rsid w:val="000A29C0"/>
    <w:rsid w:val="000B2D25"/>
    <w:rsid w:val="000D67FE"/>
    <w:rsid w:val="001315C3"/>
    <w:rsid w:val="001463FB"/>
    <w:rsid w:val="001C7972"/>
    <w:rsid w:val="00206069"/>
    <w:rsid w:val="00220F45"/>
    <w:rsid w:val="00240A03"/>
    <w:rsid w:val="00295CB8"/>
    <w:rsid w:val="00343819"/>
    <w:rsid w:val="003A5A88"/>
    <w:rsid w:val="003E5CF4"/>
    <w:rsid w:val="00401918"/>
    <w:rsid w:val="00401E14"/>
    <w:rsid w:val="004268F9"/>
    <w:rsid w:val="0043640A"/>
    <w:rsid w:val="004719A8"/>
    <w:rsid w:val="004B7725"/>
    <w:rsid w:val="0054038F"/>
    <w:rsid w:val="00616ADA"/>
    <w:rsid w:val="00625CFA"/>
    <w:rsid w:val="00650972"/>
    <w:rsid w:val="0068623A"/>
    <w:rsid w:val="006909A1"/>
    <w:rsid w:val="00733DCF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35160"/>
    <w:rsid w:val="00BA05E9"/>
    <w:rsid w:val="00BD2877"/>
    <w:rsid w:val="00C051E0"/>
    <w:rsid w:val="00C44063"/>
    <w:rsid w:val="00C521EF"/>
    <w:rsid w:val="00C83AE5"/>
    <w:rsid w:val="00C85325"/>
    <w:rsid w:val="00C90A6B"/>
    <w:rsid w:val="00C92F89"/>
    <w:rsid w:val="00D110B2"/>
    <w:rsid w:val="00DE67D5"/>
    <w:rsid w:val="00E11DB2"/>
    <w:rsid w:val="00E8044C"/>
    <w:rsid w:val="00E84540"/>
    <w:rsid w:val="00EA3DBB"/>
    <w:rsid w:val="00F97DE9"/>
    <w:rsid w:val="00F9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302</Words>
  <Characters>1726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2024-10-31T05:58:00Z</cp:lastPrinted>
  <dcterms:created xsi:type="dcterms:W3CDTF">2024-08-15T06:15:00Z</dcterms:created>
  <dcterms:modified xsi:type="dcterms:W3CDTF">2024-10-31T06:00:00Z</dcterms:modified>
</cp:coreProperties>
</file>