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79A" w:rsidRPr="00C92F89" w:rsidRDefault="006C679A" w:rsidP="00936DFB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908E4">
        <w:rPr>
          <w:rFonts w:ascii="Times New Roman" w:hAnsi="Times New Roman" w:cs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pt;height:46.5pt;visibility:visible">
            <v:imagedata r:id="rId4" o:title=""/>
          </v:shape>
        </w:pict>
      </w:r>
    </w:p>
    <w:p w:rsidR="006C679A" w:rsidRPr="00616ADA" w:rsidRDefault="006C679A" w:rsidP="00936DF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2F8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16ADA">
        <w:rPr>
          <w:rFonts w:ascii="Times New Roman" w:hAnsi="Times New Roman" w:cs="Times New Roman"/>
          <w:b/>
          <w:sz w:val="24"/>
          <w:szCs w:val="24"/>
        </w:rPr>
        <w:t>АДМИНИСТРАЦИЯ ЛЕНИНСКОГО СЕЛЬСКОГО ПОСЕЛЕНИЯ</w:t>
      </w:r>
    </w:p>
    <w:p w:rsidR="006C679A" w:rsidRPr="00616ADA" w:rsidRDefault="006C679A" w:rsidP="00936DF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6ADA">
        <w:rPr>
          <w:rFonts w:ascii="Times New Roman" w:hAnsi="Times New Roman" w:cs="Times New Roman"/>
          <w:b/>
          <w:sz w:val="24"/>
          <w:szCs w:val="24"/>
        </w:rPr>
        <w:t>СЛОБОДСКОГО РАЙОНА КИРОВСКОЙ ОБЛАСТИ</w:t>
      </w:r>
    </w:p>
    <w:p w:rsidR="006C679A" w:rsidRPr="00616ADA" w:rsidRDefault="006C679A" w:rsidP="00936DFB">
      <w:pPr>
        <w:pStyle w:val="Heading1"/>
        <w:spacing w:line="240" w:lineRule="auto"/>
        <w:rPr>
          <w:sz w:val="24"/>
        </w:rPr>
      </w:pPr>
      <w:r w:rsidRPr="00616ADA">
        <w:rPr>
          <w:sz w:val="24"/>
        </w:rPr>
        <w:t>ПОСТАНОВЛЕНИЕ</w:t>
      </w:r>
    </w:p>
    <w:p w:rsidR="006C679A" w:rsidRPr="00616ADA" w:rsidRDefault="006C679A" w:rsidP="00C44063">
      <w:pPr>
        <w:pStyle w:val="Heading1"/>
        <w:jc w:val="left"/>
        <w:rPr>
          <w:b w:val="0"/>
          <w:sz w:val="24"/>
        </w:rPr>
      </w:pPr>
      <w:r>
        <w:rPr>
          <w:b w:val="0"/>
          <w:sz w:val="24"/>
        </w:rPr>
        <w:t>24</w:t>
      </w:r>
      <w:r w:rsidRPr="00616ADA">
        <w:rPr>
          <w:b w:val="0"/>
          <w:sz w:val="24"/>
        </w:rPr>
        <w:t>.</w:t>
      </w:r>
      <w:r>
        <w:rPr>
          <w:b w:val="0"/>
          <w:sz w:val="24"/>
        </w:rPr>
        <w:t>1</w:t>
      </w:r>
      <w:r w:rsidRPr="00616ADA">
        <w:rPr>
          <w:b w:val="0"/>
          <w:sz w:val="24"/>
        </w:rPr>
        <w:t xml:space="preserve">0.2024                                        </w:t>
      </w:r>
      <w:r>
        <w:rPr>
          <w:b w:val="0"/>
          <w:sz w:val="24"/>
        </w:rPr>
        <w:t xml:space="preserve">                                              </w:t>
      </w:r>
      <w:r w:rsidRPr="00616ADA">
        <w:rPr>
          <w:b w:val="0"/>
          <w:sz w:val="24"/>
        </w:rPr>
        <w:t xml:space="preserve">                                      №  </w:t>
      </w:r>
      <w:r>
        <w:rPr>
          <w:b w:val="0"/>
          <w:sz w:val="24"/>
        </w:rPr>
        <w:t>149</w:t>
      </w:r>
    </w:p>
    <w:p w:rsidR="006C679A" w:rsidRPr="00616ADA" w:rsidRDefault="006C679A" w:rsidP="00936DFB">
      <w:pPr>
        <w:jc w:val="center"/>
        <w:rPr>
          <w:rFonts w:ascii="Times New Roman" w:hAnsi="Times New Roman" w:cs="Times New Roman"/>
          <w:sz w:val="24"/>
          <w:szCs w:val="24"/>
        </w:rPr>
      </w:pPr>
      <w:r w:rsidRPr="00616ADA">
        <w:rPr>
          <w:rFonts w:ascii="Times New Roman" w:hAnsi="Times New Roman" w:cs="Times New Roman"/>
          <w:sz w:val="24"/>
          <w:szCs w:val="24"/>
        </w:rPr>
        <w:t>д. Рубежница</w:t>
      </w:r>
    </w:p>
    <w:p w:rsidR="006C679A" w:rsidRPr="00616ADA" w:rsidRDefault="006C679A" w:rsidP="00936D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6ADA">
        <w:rPr>
          <w:rFonts w:ascii="Times New Roman" w:hAnsi="Times New Roman" w:cs="Times New Roman"/>
          <w:b/>
          <w:sz w:val="24"/>
          <w:szCs w:val="24"/>
        </w:rPr>
        <w:t>О присвоении  адреса</w:t>
      </w:r>
    </w:p>
    <w:p w:rsidR="006C679A" w:rsidRPr="00616ADA" w:rsidRDefault="006C679A" w:rsidP="00936D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ADA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616ADA"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 Законом от 06.10.2003 № 131-ФЗ "Об общих принципах организации местного самоуправления в Российской Федерации", 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 изменения и аннулирования адресов», Уставом поселения, "Правилами присвоения, изменения и аннулирования адресов объектов адресации, расположенных на территории муниципального образования Ленинское сельское поселение Слободского района Кировской области", утвержденных постановлением главы администрации Ленинского сельского поселения от 25.04.2023 № 101, на основании распоряжения главы администрации Ленинского сельского поселения от </w:t>
      </w:r>
      <w:r>
        <w:rPr>
          <w:rFonts w:ascii="Times New Roman" w:hAnsi="Times New Roman" w:cs="Times New Roman"/>
          <w:sz w:val="24"/>
          <w:szCs w:val="24"/>
        </w:rPr>
        <w:t>25.01</w:t>
      </w:r>
      <w:r w:rsidRPr="00616ADA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01</w:t>
      </w:r>
      <w:r w:rsidRPr="00616ADA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16ADA">
        <w:rPr>
          <w:rFonts w:ascii="Times New Roman" w:hAnsi="Times New Roman" w:cs="Times New Roman"/>
          <w:sz w:val="24"/>
          <w:szCs w:val="24"/>
        </w:rPr>
        <w:t xml:space="preserve">  "Об упорядочении нумерации </w:t>
      </w:r>
      <w:r>
        <w:rPr>
          <w:rFonts w:ascii="Times New Roman" w:hAnsi="Times New Roman" w:cs="Times New Roman"/>
          <w:sz w:val="24"/>
          <w:szCs w:val="24"/>
        </w:rPr>
        <w:t>домов</w:t>
      </w:r>
      <w:r w:rsidRPr="00616ADA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поселке</w:t>
      </w:r>
      <w:r w:rsidRPr="00616A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Чирковский Завод</w:t>
      </w:r>
      <w:r w:rsidRPr="00616ADA">
        <w:rPr>
          <w:rFonts w:ascii="Times New Roman" w:hAnsi="Times New Roman" w:cs="Times New Roman"/>
          <w:sz w:val="24"/>
          <w:szCs w:val="24"/>
        </w:rPr>
        <w:t xml:space="preserve">",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постановления № 130 от 14.10.2021г, </w:t>
      </w:r>
      <w:r w:rsidRPr="00616ADA">
        <w:rPr>
          <w:rFonts w:ascii="Times New Roman" w:hAnsi="Times New Roman" w:cs="Times New Roman"/>
          <w:sz w:val="24"/>
          <w:szCs w:val="24"/>
        </w:rPr>
        <w:t>на основании заявления правооб</w:t>
      </w:r>
      <w:r>
        <w:rPr>
          <w:rFonts w:ascii="Times New Roman" w:hAnsi="Times New Roman" w:cs="Times New Roman"/>
          <w:sz w:val="24"/>
          <w:szCs w:val="24"/>
        </w:rPr>
        <w:t>ладателя земельного участка от 19</w:t>
      </w:r>
      <w:r w:rsidRPr="00616ADA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616ADA">
        <w:rPr>
          <w:rFonts w:ascii="Times New Roman" w:hAnsi="Times New Roman" w:cs="Times New Roman"/>
          <w:sz w:val="24"/>
          <w:szCs w:val="24"/>
        </w:rPr>
        <w:t xml:space="preserve">.2024, администрация Ленинского сельского поселения ПОСТАНОВЛЯЕТ: </w:t>
      </w:r>
    </w:p>
    <w:p w:rsidR="006C679A" w:rsidRPr="001463FB" w:rsidRDefault="006C679A" w:rsidP="001463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ADA">
        <w:rPr>
          <w:rFonts w:ascii="Times New Roman" w:hAnsi="Times New Roman" w:cs="Times New Roman"/>
          <w:sz w:val="24"/>
          <w:szCs w:val="24"/>
        </w:rPr>
        <w:t xml:space="preserve">    </w:t>
      </w:r>
      <w:r w:rsidRPr="001463FB">
        <w:rPr>
          <w:rFonts w:ascii="Times New Roman" w:hAnsi="Times New Roman" w:cs="Times New Roman"/>
          <w:sz w:val="24"/>
          <w:szCs w:val="24"/>
        </w:rPr>
        <w:t>1. Присвоить адрес земельному участку с кадастровым номером 43:30:</w:t>
      </w:r>
      <w:r>
        <w:rPr>
          <w:rFonts w:ascii="Times New Roman" w:hAnsi="Times New Roman" w:cs="Times New Roman"/>
          <w:sz w:val="24"/>
          <w:szCs w:val="24"/>
        </w:rPr>
        <w:t>420622:242</w:t>
      </w:r>
      <w:r w:rsidRPr="001463FB">
        <w:rPr>
          <w:rFonts w:ascii="Times New Roman" w:hAnsi="Times New Roman" w:cs="Times New Roman"/>
          <w:sz w:val="24"/>
          <w:szCs w:val="24"/>
        </w:rPr>
        <w:t xml:space="preserve"> – Российская Федерация, Кировская обл., Слободской муниципальный р-н, Ленинское сельское поселение, </w:t>
      </w:r>
      <w:r>
        <w:rPr>
          <w:rFonts w:ascii="Times New Roman" w:hAnsi="Times New Roman" w:cs="Times New Roman"/>
          <w:sz w:val="24"/>
          <w:szCs w:val="24"/>
        </w:rPr>
        <w:t>поселок</w:t>
      </w:r>
      <w:r w:rsidRPr="001463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Чирковский Завод</w:t>
      </w:r>
      <w:r w:rsidRPr="001463FB">
        <w:rPr>
          <w:rFonts w:ascii="Times New Roman" w:hAnsi="Times New Roman" w:cs="Times New Roman"/>
          <w:sz w:val="24"/>
          <w:szCs w:val="24"/>
        </w:rPr>
        <w:t xml:space="preserve">, ул. </w:t>
      </w:r>
      <w:r>
        <w:rPr>
          <w:rFonts w:ascii="Times New Roman" w:hAnsi="Times New Roman" w:cs="Times New Roman"/>
          <w:sz w:val="24"/>
          <w:szCs w:val="24"/>
        </w:rPr>
        <w:t>Сосновая</w:t>
      </w:r>
      <w:r w:rsidRPr="001463FB">
        <w:rPr>
          <w:rFonts w:ascii="Times New Roman" w:hAnsi="Times New Roman" w:cs="Times New Roman"/>
          <w:sz w:val="24"/>
          <w:szCs w:val="24"/>
        </w:rPr>
        <w:t xml:space="preserve">, з/у 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1463FB">
        <w:rPr>
          <w:rFonts w:ascii="Times New Roman" w:hAnsi="Times New Roman" w:cs="Times New Roman"/>
          <w:sz w:val="24"/>
          <w:szCs w:val="24"/>
        </w:rPr>
        <w:t>.</w:t>
      </w:r>
    </w:p>
    <w:p w:rsidR="006C679A" w:rsidRPr="001463FB" w:rsidRDefault="006C679A" w:rsidP="001463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3FB">
        <w:rPr>
          <w:rFonts w:ascii="Times New Roman" w:hAnsi="Times New Roman" w:cs="Times New Roman"/>
          <w:sz w:val="24"/>
          <w:szCs w:val="24"/>
        </w:rPr>
        <w:t xml:space="preserve">    2. Присвоить адрес </w:t>
      </w:r>
      <w:r>
        <w:rPr>
          <w:rFonts w:ascii="Times New Roman" w:hAnsi="Times New Roman" w:cs="Times New Roman"/>
          <w:sz w:val="24"/>
          <w:szCs w:val="24"/>
        </w:rPr>
        <w:t>объекту незавершенного строительства</w:t>
      </w:r>
      <w:r w:rsidRPr="001463FB">
        <w:rPr>
          <w:rFonts w:ascii="Times New Roman" w:hAnsi="Times New Roman" w:cs="Times New Roman"/>
          <w:sz w:val="24"/>
          <w:szCs w:val="24"/>
        </w:rPr>
        <w:t>, расположенному на земельном участке с кадастровым номером 43:30:</w:t>
      </w:r>
      <w:r>
        <w:rPr>
          <w:rFonts w:ascii="Times New Roman" w:hAnsi="Times New Roman" w:cs="Times New Roman"/>
          <w:sz w:val="24"/>
          <w:szCs w:val="24"/>
        </w:rPr>
        <w:t>420622</w:t>
      </w:r>
      <w:r w:rsidRPr="001463F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242 </w:t>
      </w:r>
      <w:r w:rsidRPr="001463FB">
        <w:rPr>
          <w:rFonts w:ascii="Times New Roman" w:hAnsi="Times New Roman" w:cs="Times New Roman"/>
          <w:sz w:val="24"/>
          <w:szCs w:val="24"/>
        </w:rPr>
        <w:t xml:space="preserve">– Российская Федерация, Кировская обл., Слободской муниципальный р-н, Ленинское сельское поселение, </w:t>
      </w:r>
      <w:r>
        <w:rPr>
          <w:rFonts w:ascii="Times New Roman" w:hAnsi="Times New Roman" w:cs="Times New Roman"/>
          <w:sz w:val="24"/>
          <w:szCs w:val="24"/>
        </w:rPr>
        <w:t>поселок</w:t>
      </w:r>
      <w:r w:rsidRPr="001463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Чирковский Завод</w:t>
      </w:r>
      <w:r w:rsidRPr="001463FB">
        <w:rPr>
          <w:rFonts w:ascii="Times New Roman" w:hAnsi="Times New Roman" w:cs="Times New Roman"/>
          <w:sz w:val="24"/>
          <w:szCs w:val="24"/>
        </w:rPr>
        <w:t xml:space="preserve">, ул. </w:t>
      </w:r>
      <w:r>
        <w:rPr>
          <w:rFonts w:ascii="Times New Roman" w:hAnsi="Times New Roman" w:cs="Times New Roman"/>
          <w:sz w:val="24"/>
          <w:szCs w:val="24"/>
        </w:rPr>
        <w:t>Сосновая</w:t>
      </w:r>
      <w:r w:rsidRPr="001463FB">
        <w:rPr>
          <w:rFonts w:ascii="Times New Roman" w:hAnsi="Times New Roman" w:cs="Times New Roman"/>
          <w:sz w:val="24"/>
          <w:szCs w:val="24"/>
        </w:rPr>
        <w:t xml:space="preserve">, д. 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1463FB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645" w:type="dxa"/>
        <w:tblBorders>
          <w:bottom w:val="single" w:sz="4" w:space="0" w:color="auto"/>
        </w:tblBorders>
        <w:tblLayout w:type="fixed"/>
        <w:tblLook w:val="01E0"/>
      </w:tblPr>
      <w:tblGrid>
        <w:gridCol w:w="4551"/>
        <w:gridCol w:w="5094"/>
      </w:tblGrid>
      <w:tr w:rsidR="006C679A" w:rsidRPr="00616ADA" w:rsidTr="00943899"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</w:tcPr>
          <w:p w:rsidR="006C679A" w:rsidRPr="00616ADA" w:rsidRDefault="006C679A" w:rsidP="00943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679A" w:rsidRPr="00616ADA" w:rsidRDefault="006C679A" w:rsidP="0094389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679A" w:rsidRPr="00616ADA" w:rsidRDefault="006C679A" w:rsidP="00936D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</w:t>
      </w:r>
      <w:r w:rsidRPr="00616ADA">
        <w:rPr>
          <w:rFonts w:ascii="Times New Roman" w:hAnsi="Times New Roman" w:cs="Times New Roman"/>
          <w:sz w:val="24"/>
          <w:szCs w:val="24"/>
        </w:rPr>
        <w:t xml:space="preserve">ва  администрации </w:t>
      </w:r>
    </w:p>
    <w:p w:rsidR="006C679A" w:rsidRDefault="006C679A" w:rsidP="00EA3DBB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6ADA">
        <w:rPr>
          <w:rFonts w:ascii="Times New Roman" w:hAnsi="Times New Roman" w:cs="Times New Roman"/>
          <w:sz w:val="24"/>
          <w:szCs w:val="24"/>
        </w:rPr>
        <w:t>Ленинского сельского поселения                                                С.В. Савиных</w:t>
      </w:r>
    </w:p>
    <w:sectPr w:rsidR="006C679A" w:rsidSect="008F30B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6DFB"/>
    <w:rsid w:val="00035582"/>
    <w:rsid w:val="000766CD"/>
    <w:rsid w:val="000A29C0"/>
    <w:rsid w:val="000B2D25"/>
    <w:rsid w:val="000E57F0"/>
    <w:rsid w:val="00104B1F"/>
    <w:rsid w:val="00127CBF"/>
    <w:rsid w:val="001315C3"/>
    <w:rsid w:val="001463FB"/>
    <w:rsid w:val="001C7972"/>
    <w:rsid w:val="001E5CA7"/>
    <w:rsid w:val="00220F45"/>
    <w:rsid w:val="00240A03"/>
    <w:rsid w:val="00295CB8"/>
    <w:rsid w:val="002F0D58"/>
    <w:rsid w:val="00343819"/>
    <w:rsid w:val="003A5A88"/>
    <w:rsid w:val="003E5CF4"/>
    <w:rsid w:val="00401918"/>
    <w:rsid w:val="004268F9"/>
    <w:rsid w:val="0043640A"/>
    <w:rsid w:val="004B7725"/>
    <w:rsid w:val="004F660F"/>
    <w:rsid w:val="0054038F"/>
    <w:rsid w:val="005F585A"/>
    <w:rsid w:val="00616ADA"/>
    <w:rsid w:val="00625CFA"/>
    <w:rsid w:val="0065083A"/>
    <w:rsid w:val="0068623A"/>
    <w:rsid w:val="006C679A"/>
    <w:rsid w:val="00733DCF"/>
    <w:rsid w:val="0074698B"/>
    <w:rsid w:val="0077177E"/>
    <w:rsid w:val="007C7533"/>
    <w:rsid w:val="007D1493"/>
    <w:rsid w:val="007D1990"/>
    <w:rsid w:val="00814A09"/>
    <w:rsid w:val="00825108"/>
    <w:rsid w:val="008555BA"/>
    <w:rsid w:val="008601DA"/>
    <w:rsid w:val="00880714"/>
    <w:rsid w:val="00885074"/>
    <w:rsid w:val="008A6B2F"/>
    <w:rsid w:val="008F2DC2"/>
    <w:rsid w:val="008F30BB"/>
    <w:rsid w:val="008F40D7"/>
    <w:rsid w:val="00924A56"/>
    <w:rsid w:val="00936DFB"/>
    <w:rsid w:val="00943899"/>
    <w:rsid w:val="009908E4"/>
    <w:rsid w:val="009B4E8B"/>
    <w:rsid w:val="009D2625"/>
    <w:rsid w:val="00BD2877"/>
    <w:rsid w:val="00C44063"/>
    <w:rsid w:val="00C83AE5"/>
    <w:rsid w:val="00C85325"/>
    <w:rsid w:val="00C90A6B"/>
    <w:rsid w:val="00C92F89"/>
    <w:rsid w:val="00DC37FA"/>
    <w:rsid w:val="00E11DB2"/>
    <w:rsid w:val="00E8044C"/>
    <w:rsid w:val="00E84540"/>
    <w:rsid w:val="00EA3DBB"/>
    <w:rsid w:val="00F120F3"/>
    <w:rsid w:val="00F35384"/>
    <w:rsid w:val="00F97DE9"/>
    <w:rsid w:val="00FE1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DFB"/>
    <w:pPr>
      <w:spacing w:after="200" w:line="276" w:lineRule="auto"/>
    </w:pPr>
    <w:rPr>
      <w:rFonts w:eastAsia="Times New Roman" w:cs="Calibri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36DFB"/>
    <w:pPr>
      <w:keepNext/>
      <w:spacing w:after="0" w:line="360" w:lineRule="auto"/>
      <w:jc w:val="center"/>
      <w:outlineLvl w:val="0"/>
    </w:pPr>
    <w:rPr>
      <w:rFonts w:ascii="Times New Roman" w:hAnsi="Times New Roman" w:cs="Times New Roman"/>
      <w:b/>
      <w:bCs/>
      <w:sz w:val="28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36DFB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936D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36DFB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1751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137</TotalTime>
  <Pages>1</Pages>
  <Words>306</Words>
  <Characters>1745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2024-10-25T06:01:00Z</cp:lastPrinted>
  <dcterms:created xsi:type="dcterms:W3CDTF">2023-12-08T11:11:00Z</dcterms:created>
  <dcterms:modified xsi:type="dcterms:W3CDTF">2024-10-25T06:03:00Z</dcterms:modified>
</cp:coreProperties>
</file>