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F9" w:rsidRPr="00C92F89" w:rsidRDefault="002128F9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6638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46.5pt;visibility:visible">
            <v:imagedata r:id="rId4" o:title=""/>
          </v:shape>
        </w:pict>
      </w:r>
    </w:p>
    <w:p w:rsidR="002128F9" w:rsidRPr="00616ADA" w:rsidRDefault="002128F9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2128F9" w:rsidRPr="00616ADA" w:rsidRDefault="002128F9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2128F9" w:rsidRPr="00616ADA" w:rsidRDefault="002128F9" w:rsidP="00936DFB">
      <w:pPr>
        <w:pStyle w:val="Heading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2128F9" w:rsidRPr="00616ADA" w:rsidRDefault="002128F9" w:rsidP="00C44063">
      <w:pPr>
        <w:pStyle w:val="Heading1"/>
        <w:jc w:val="left"/>
        <w:rPr>
          <w:b w:val="0"/>
          <w:sz w:val="24"/>
        </w:rPr>
      </w:pPr>
      <w:r>
        <w:rPr>
          <w:b w:val="0"/>
          <w:sz w:val="24"/>
        </w:rPr>
        <w:t>24</w:t>
      </w:r>
      <w:r w:rsidRPr="00616ADA">
        <w:rPr>
          <w:b w:val="0"/>
          <w:sz w:val="24"/>
        </w:rPr>
        <w:t>.</w:t>
      </w:r>
      <w:r>
        <w:rPr>
          <w:b w:val="0"/>
          <w:sz w:val="24"/>
        </w:rPr>
        <w:t>1</w:t>
      </w:r>
      <w:r w:rsidRPr="00616ADA">
        <w:rPr>
          <w:b w:val="0"/>
          <w:sz w:val="24"/>
        </w:rPr>
        <w:t xml:space="preserve">0.2024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 </w:t>
      </w:r>
      <w:r>
        <w:rPr>
          <w:b w:val="0"/>
          <w:sz w:val="24"/>
        </w:rPr>
        <w:t>148</w:t>
      </w:r>
    </w:p>
    <w:p w:rsidR="002128F9" w:rsidRPr="00616ADA" w:rsidRDefault="002128F9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2128F9" w:rsidRPr="00616ADA" w:rsidRDefault="002128F9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2128F9" w:rsidRPr="00616ADA" w:rsidRDefault="002128F9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главы администрации Ленинского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25.01</w:t>
      </w:r>
      <w:r w:rsidRPr="00616AD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</w:t>
      </w:r>
      <w:r>
        <w:rPr>
          <w:rFonts w:ascii="Times New Roman" w:hAnsi="Times New Roman" w:cs="Times New Roman"/>
          <w:sz w:val="24"/>
          <w:szCs w:val="24"/>
        </w:rPr>
        <w:t>домов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поселке</w:t>
      </w:r>
      <w:r w:rsidRPr="00616A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Чирковский Завод</w:t>
      </w:r>
      <w:r w:rsidRPr="00616ADA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№ 130 от 14.10.2021г, </w:t>
      </w:r>
      <w:r w:rsidRPr="00616ADA">
        <w:rPr>
          <w:rFonts w:ascii="Times New Roman" w:hAnsi="Times New Roman" w:cs="Times New Roman"/>
          <w:sz w:val="24"/>
          <w:szCs w:val="24"/>
        </w:rPr>
        <w:t>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10</w:t>
      </w:r>
      <w:r w:rsidRPr="00616AD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16ADA">
        <w:rPr>
          <w:rFonts w:ascii="Times New Roman" w:hAnsi="Times New Roman" w:cs="Times New Roman"/>
          <w:sz w:val="24"/>
          <w:szCs w:val="24"/>
        </w:rPr>
        <w:t xml:space="preserve">.2024, администрация Ленинского сельского поселения ПОСТАНОВЛЯЕТ: </w:t>
      </w:r>
    </w:p>
    <w:p w:rsidR="002128F9" w:rsidRPr="001463FB" w:rsidRDefault="002128F9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 xml:space="preserve">    </w:t>
      </w:r>
      <w:r w:rsidRPr="001463FB">
        <w:rPr>
          <w:rFonts w:ascii="Times New Roman" w:hAnsi="Times New Roman" w:cs="Times New Roman"/>
          <w:sz w:val="24"/>
          <w:szCs w:val="24"/>
        </w:rPr>
        <w:t>1. Присвоить адрес земельному участку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420622:225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поселок</w:t>
      </w:r>
      <w:r w:rsidRPr="00146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Чирковский Завод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Сосновая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з/у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2128F9" w:rsidRPr="001463FB" w:rsidRDefault="002128F9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B">
        <w:rPr>
          <w:rFonts w:ascii="Times New Roman" w:hAnsi="Times New Roman" w:cs="Times New Roman"/>
          <w:sz w:val="24"/>
          <w:szCs w:val="24"/>
        </w:rPr>
        <w:t xml:space="preserve">    2. Присвоить адрес </w:t>
      </w:r>
      <w:r>
        <w:rPr>
          <w:rFonts w:ascii="Times New Roman" w:hAnsi="Times New Roman" w:cs="Times New Roman"/>
          <w:sz w:val="24"/>
          <w:szCs w:val="24"/>
        </w:rPr>
        <w:t>объекту незавершенного строительства</w:t>
      </w:r>
      <w:r w:rsidRPr="001463FB">
        <w:rPr>
          <w:rFonts w:ascii="Times New Roman" w:hAnsi="Times New Roman" w:cs="Times New Roman"/>
          <w:sz w:val="24"/>
          <w:szCs w:val="24"/>
        </w:rPr>
        <w:t>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420622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225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поселок</w:t>
      </w:r>
      <w:r w:rsidRPr="00146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Чирковский Завод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Сосновая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/>
      </w:tblPr>
      <w:tblGrid>
        <w:gridCol w:w="4551"/>
        <w:gridCol w:w="5094"/>
      </w:tblGrid>
      <w:tr w:rsidR="002128F9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2128F9" w:rsidRPr="00616ADA" w:rsidRDefault="002128F9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8F9" w:rsidRPr="00616ADA" w:rsidRDefault="002128F9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28F9" w:rsidRPr="00616ADA" w:rsidRDefault="002128F9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2128F9" w:rsidRDefault="002128F9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2128F9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DFB"/>
    <w:rsid w:val="00035582"/>
    <w:rsid w:val="000766CD"/>
    <w:rsid w:val="000A29C0"/>
    <w:rsid w:val="000B2D25"/>
    <w:rsid w:val="000E57F0"/>
    <w:rsid w:val="00104B1F"/>
    <w:rsid w:val="00127CBF"/>
    <w:rsid w:val="001315C3"/>
    <w:rsid w:val="001463FB"/>
    <w:rsid w:val="001C7972"/>
    <w:rsid w:val="001E5CA7"/>
    <w:rsid w:val="002128F9"/>
    <w:rsid w:val="00220F45"/>
    <w:rsid w:val="00240A03"/>
    <w:rsid w:val="00295CB8"/>
    <w:rsid w:val="002F0D58"/>
    <w:rsid w:val="00343819"/>
    <w:rsid w:val="00350F5E"/>
    <w:rsid w:val="003A5A88"/>
    <w:rsid w:val="003E5CF4"/>
    <w:rsid w:val="00401918"/>
    <w:rsid w:val="004268F9"/>
    <w:rsid w:val="0043640A"/>
    <w:rsid w:val="004B7725"/>
    <w:rsid w:val="004F660F"/>
    <w:rsid w:val="0054038F"/>
    <w:rsid w:val="005F585A"/>
    <w:rsid w:val="00616ADA"/>
    <w:rsid w:val="00625CFA"/>
    <w:rsid w:val="0068623A"/>
    <w:rsid w:val="00733DCF"/>
    <w:rsid w:val="007C7533"/>
    <w:rsid w:val="007D1493"/>
    <w:rsid w:val="007D1990"/>
    <w:rsid w:val="00814A09"/>
    <w:rsid w:val="00825108"/>
    <w:rsid w:val="008601DA"/>
    <w:rsid w:val="00880714"/>
    <w:rsid w:val="00885074"/>
    <w:rsid w:val="008F2DC2"/>
    <w:rsid w:val="008F30BB"/>
    <w:rsid w:val="008F40D7"/>
    <w:rsid w:val="00924A56"/>
    <w:rsid w:val="00936DFB"/>
    <w:rsid w:val="00943899"/>
    <w:rsid w:val="009B4E8B"/>
    <w:rsid w:val="009D2625"/>
    <w:rsid w:val="00B96638"/>
    <w:rsid w:val="00BC4B99"/>
    <w:rsid w:val="00BD2877"/>
    <w:rsid w:val="00C44063"/>
    <w:rsid w:val="00C83AE5"/>
    <w:rsid w:val="00C85325"/>
    <w:rsid w:val="00C90A6B"/>
    <w:rsid w:val="00C92F89"/>
    <w:rsid w:val="00DC37FA"/>
    <w:rsid w:val="00E11DB2"/>
    <w:rsid w:val="00E8044C"/>
    <w:rsid w:val="00E84540"/>
    <w:rsid w:val="00EA3DBB"/>
    <w:rsid w:val="00F35384"/>
    <w:rsid w:val="00F97DE9"/>
    <w:rsid w:val="00FE1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2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</TotalTime>
  <Pages>1</Pages>
  <Words>305</Words>
  <Characters>1744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2024-10-25T05:58:00Z</cp:lastPrinted>
  <dcterms:created xsi:type="dcterms:W3CDTF">2023-12-08T11:11:00Z</dcterms:created>
  <dcterms:modified xsi:type="dcterms:W3CDTF">2024-10-25T05:58:00Z</dcterms:modified>
</cp:coreProperties>
</file>