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8" w:rsidRPr="00C92F89" w:rsidRDefault="001D11E8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30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1D11E8" w:rsidRPr="00616ADA" w:rsidRDefault="001D11E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1D11E8" w:rsidRPr="00616ADA" w:rsidRDefault="001D11E8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1D11E8" w:rsidRPr="00616ADA" w:rsidRDefault="001D11E8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1D11E8" w:rsidRPr="00616ADA" w:rsidRDefault="001D11E8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04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144</w:t>
      </w:r>
    </w:p>
    <w:p w:rsidR="001D11E8" w:rsidRPr="00616ADA" w:rsidRDefault="001D11E8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1D11E8" w:rsidRPr="00616ADA" w:rsidRDefault="001D11E8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1D11E8" w:rsidRDefault="001D11E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25.07.2018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адресов садоводческих некоммерческих товариществ «Биохимик», «Биохимик-2», «Зарянка», «Зониха-3», «Надежда-2», «Сельский Строитель», «Ягодка-2», «Родничок»,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1D11E8" w:rsidRPr="001463FB" w:rsidRDefault="001D11E8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612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Родничок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1D11E8" w:rsidRPr="001463FB" w:rsidRDefault="001D11E8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612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Родничок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1D11E8" w:rsidRPr="00616ADA" w:rsidTr="00F0392C">
        <w:trPr>
          <w:trHeight w:val="3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D11E8" w:rsidRPr="00616ADA" w:rsidRDefault="001D11E8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1E8" w:rsidRPr="00616ADA" w:rsidRDefault="001D11E8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1E8" w:rsidRPr="00616ADA" w:rsidRDefault="001D11E8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1D11E8" w:rsidRDefault="001D11E8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1D11E8" w:rsidSect="00F0392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A29C0"/>
    <w:rsid w:val="001315C3"/>
    <w:rsid w:val="001463FB"/>
    <w:rsid w:val="001C6255"/>
    <w:rsid w:val="001C7972"/>
    <w:rsid w:val="001D11E8"/>
    <w:rsid w:val="001E36B3"/>
    <w:rsid w:val="00220F45"/>
    <w:rsid w:val="002A505C"/>
    <w:rsid w:val="00343819"/>
    <w:rsid w:val="003703A7"/>
    <w:rsid w:val="003A5A88"/>
    <w:rsid w:val="00401918"/>
    <w:rsid w:val="004268F9"/>
    <w:rsid w:val="0043640A"/>
    <w:rsid w:val="004B7725"/>
    <w:rsid w:val="004E05E3"/>
    <w:rsid w:val="0054038F"/>
    <w:rsid w:val="00616ADA"/>
    <w:rsid w:val="00625CFA"/>
    <w:rsid w:val="0068623A"/>
    <w:rsid w:val="006C3AB2"/>
    <w:rsid w:val="00733DCF"/>
    <w:rsid w:val="0073523C"/>
    <w:rsid w:val="00796708"/>
    <w:rsid w:val="007C7533"/>
    <w:rsid w:val="007D1493"/>
    <w:rsid w:val="007D1990"/>
    <w:rsid w:val="00814A09"/>
    <w:rsid w:val="00855A61"/>
    <w:rsid w:val="00880714"/>
    <w:rsid w:val="008C243B"/>
    <w:rsid w:val="008F2DC2"/>
    <w:rsid w:val="008F40D7"/>
    <w:rsid w:val="00924A56"/>
    <w:rsid w:val="00936DFB"/>
    <w:rsid w:val="00943899"/>
    <w:rsid w:val="009B4E8B"/>
    <w:rsid w:val="009D2625"/>
    <w:rsid w:val="009F1308"/>
    <w:rsid w:val="00BB105C"/>
    <w:rsid w:val="00BB2A6B"/>
    <w:rsid w:val="00C44063"/>
    <w:rsid w:val="00C83AE5"/>
    <w:rsid w:val="00C85325"/>
    <w:rsid w:val="00C90A6B"/>
    <w:rsid w:val="00C92F89"/>
    <w:rsid w:val="00D754B8"/>
    <w:rsid w:val="00E11DB2"/>
    <w:rsid w:val="00E84540"/>
    <w:rsid w:val="00EA3DBB"/>
    <w:rsid w:val="00EB6B6A"/>
    <w:rsid w:val="00F0392C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308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2024-10-04T13:18:00Z</cp:lastPrinted>
  <dcterms:created xsi:type="dcterms:W3CDTF">2024-10-04T13:16:00Z</dcterms:created>
  <dcterms:modified xsi:type="dcterms:W3CDTF">2024-10-04T13:20:00Z</dcterms:modified>
</cp:coreProperties>
</file>