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5F" w:rsidRPr="00C92F89" w:rsidRDefault="009E1C5F" w:rsidP="00B74D3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167A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9.25pt;visibility:visible">
            <v:imagedata r:id="rId4" o:title=""/>
          </v:shape>
        </w:pict>
      </w:r>
    </w:p>
    <w:p w:rsidR="009E1C5F" w:rsidRPr="008D7688" w:rsidRDefault="009E1C5F" w:rsidP="00B74D35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ГЛАВА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И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9E1C5F" w:rsidRPr="008D7688" w:rsidRDefault="009E1C5F" w:rsidP="00B74D35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9E1C5F" w:rsidRPr="008D7688" w:rsidRDefault="009E1C5F" w:rsidP="00B74D35">
      <w:pPr>
        <w:pStyle w:val="Heading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9E1C5F" w:rsidRPr="008D7688" w:rsidRDefault="009E1C5F" w:rsidP="00B74D35">
      <w:pPr>
        <w:pStyle w:val="Heading1"/>
        <w:jc w:val="left"/>
        <w:rPr>
          <w:b w:val="0"/>
          <w:szCs w:val="28"/>
        </w:rPr>
      </w:pPr>
      <w:r>
        <w:rPr>
          <w:b w:val="0"/>
          <w:szCs w:val="28"/>
        </w:rPr>
        <w:t xml:space="preserve">  23.10.2024</w:t>
      </w:r>
      <w:r w:rsidRPr="008D7688">
        <w:rPr>
          <w:b w:val="0"/>
          <w:szCs w:val="28"/>
        </w:rPr>
        <w:t xml:space="preserve">                                          </w:t>
      </w:r>
      <w:r>
        <w:rPr>
          <w:b w:val="0"/>
          <w:szCs w:val="28"/>
        </w:rPr>
        <w:t xml:space="preserve">                                                     </w:t>
      </w:r>
      <w:r w:rsidRPr="008D7688">
        <w:rPr>
          <w:b w:val="0"/>
          <w:szCs w:val="28"/>
        </w:rPr>
        <w:t xml:space="preserve"> № </w:t>
      </w:r>
      <w:r>
        <w:rPr>
          <w:b w:val="0"/>
          <w:szCs w:val="28"/>
        </w:rPr>
        <w:t>146/1</w:t>
      </w:r>
      <w:r w:rsidRPr="008D7688">
        <w:rPr>
          <w:b w:val="0"/>
          <w:szCs w:val="28"/>
        </w:rPr>
        <w:t xml:space="preserve"> </w:t>
      </w:r>
    </w:p>
    <w:p w:rsidR="009E1C5F" w:rsidRDefault="009E1C5F" w:rsidP="00B74D35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>д. Рубежница</w:t>
      </w:r>
    </w:p>
    <w:p w:rsidR="009E1C5F" w:rsidRDefault="009E1C5F" w:rsidP="00B74D35">
      <w:pPr>
        <w:jc w:val="center"/>
        <w:rPr>
          <w:sz w:val="28"/>
          <w:szCs w:val="28"/>
        </w:rPr>
      </w:pPr>
    </w:p>
    <w:p w:rsidR="009E1C5F" w:rsidRPr="00D13D8C" w:rsidRDefault="009E1C5F" w:rsidP="00584A54">
      <w:pPr>
        <w:pStyle w:val="NoSpacing"/>
        <w:jc w:val="center"/>
        <w:rPr>
          <w:b/>
          <w:sz w:val="28"/>
          <w:szCs w:val="28"/>
        </w:rPr>
      </w:pPr>
      <w:r w:rsidRPr="00D13D8C">
        <w:rPr>
          <w:b/>
          <w:sz w:val="28"/>
          <w:szCs w:val="28"/>
        </w:rPr>
        <w:t>О предоставлении разрешения на установление условно разрешенного вида использования земельного участка</w:t>
      </w:r>
    </w:p>
    <w:p w:rsidR="009E1C5F" w:rsidRPr="00D13D8C" w:rsidRDefault="009E1C5F" w:rsidP="00584A54">
      <w:pPr>
        <w:pStyle w:val="NoSpacing"/>
        <w:jc w:val="center"/>
        <w:rPr>
          <w:b/>
          <w:sz w:val="28"/>
          <w:szCs w:val="28"/>
        </w:rPr>
      </w:pPr>
    </w:p>
    <w:p w:rsidR="009E1C5F" w:rsidRPr="00D13D8C" w:rsidRDefault="009E1C5F" w:rsidP="00584A54">
      <w:pPr>
        <w:pStyle w:val="NoSpacing"/>
        <w:jc w:val="center"/>
        <w:rPr>
          <w:b/>
          <w:sz w:val="28"/>
          <w:szCs w:val="28"/>
        </w:rPr>
      </w:pPr>
    </w:p>
    <w:p w:rsidR="009E1C5F" w:rsidRPr="00D13D8C" w:rsidRDefault="009E1C5F" w:rsidP="00584A54">
      <w:pPr>
        <w:pStyle w:val="NoSpacing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 xml:space="preserve">       В соответствии со ст. 39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 вопросам градостроительной деятельности», заявлением гражданина Занчурина А.С., заключением о  результатах проведения публичных слушаний от 22.</w:t>
      </w:r>
      <w:r>
        <w:rPr>
          <w:sz w:val="28"/>
          <w:szCs w:val="28"/>
        </w:rPr>
        <w:t>10.</w:t>
      </w:r>
      <w:r w:rsidRPr="00D13D8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13D8C"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Pr="00D13D8C">
        <w:rPr>
          <w:sz w:val="28"/>
          <w:szCs w:val="28"/>
        </w:rPr>
        <w:t>глава администрации Ленинского сельского поселения ПОСТАНОВЛЯЕТ:</w:t>
      </w:r>
    </w:p>
    <w:p w:rsidR="009E1C5F" w:rsidRPr="00D13D8C" w:rsidRDefault="009E1C5F" w:rsidP="00584A54">
      <w:pPr>
        <w:pStyle w:val="NoSpacing"/>
        <w:ind w:firstLine="567"/>
        <w:jc w:val="both"/>
        <w:rPr>
          <w:sz w:val="28"/>
          <w:szCs w:val="28"/>
        </w:rPr>
      </w:pPr>
      <w:r w:rsidRPr="00D13D8C">
        <w:rPr>
          <w:sz w:val="28"/>
          <w:szCs w:val="32"/>
        </w:rPr>
        <w:t xml:space="preserve">1. </w:t>
      </w:r>
      <w:r w:rsidRPr="00D13D8C">
        <w:rPr>
          <w:sz w:val="28"/>
          <w:szCs w:val="28"/>
        </w:rPr>
        <w:t>Разрешить установить для земельных участков с условными  К№ 43:30:420621:ЗУ1, площадью 236 кв.м, 43:30:420621:554:ЗУ1, площадью 319 кв.м  43:30:420621:260:ЗУ1, площадью 400 кв.м, 43:30:420621:260:ЗУ2, площадью 391 кв.м, 43:30:420621:260:ЗУ3, площадью 400 кв.м 43:30:420621:260:ЗУ4, площадью 286 кв.м, местоположение: Кировская обл, р-н Слободской, Ленинское с/п, п Боровица, входящих в территориальную зону Ж-1 «зона индивидуальной жилой застройки и блокированной жилой застройки усадебного типа» условно разрешенный вид использования по градостроительному регламенту – «Ведение огородничества» (код 13.1 по классификатору видов разрешенного использования)</w:t>
      </w:r>
    </w:p>
    <w:p w:rsidR="009E1C5F" w:rsidRPr="00D13D8C" w:rsidRDefault="009E1C5F" w:rsidP="00584A54">
      <w:pPr>
        <w:pStyle w:val="NoSpacing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2. О</w:t>
      </w:r>
      <w:r>
        <w:rPr>
          <w:sz w:val="28"/>
          <w:szCs w:val="28"/>
        </w:rPr>
        <w:t>публиковать</w:t>
      </w:r>
      <w:r w:rsidRPr="00D13D8C">
        <w:rPr>
          <w:sz w:val="28"/>
          <w:szCs w:val="28"/>
        </w:rPr>
        <w:t xml:space="preserve"> данное постановление в соответствии с Уставом муниципального образования «</w:t>
      </w:r>
      <w:r>
        <w:rPr>
          <w:sz w:val="28"/>
          <w:szCs w:val="28"/>
        </w:rPr>
        <w:t>Ленинское сельское</w:t>
      </w:r>
      <w:r w:rsidRPr="00D13D8C">
        <w:rPr>
          <w:sz w:val="28"/>
          <w:szCs w:val="28"/>
        </w:rPr>
        <w:t xml:space="preserve"> поселение». </w:t>
      </w:r>
    </w:p>
    <w:p w:rsidR="009E1C5F" w:rsidRPr="00D13D8C" w:rsidRDefault="009E1C5F" w:rsidP="00584A54">
      <w:pPr>
        <w:pStyle w:val="NoSpacing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3. О</w:t>
      </w:r>
      <w:r>
        <w:rPr>
          <w:sz w:val="28"/>
          <w:szCs w:val="28"/>
        </w:rPr>
        <w:t>публиковать</w:t>
      </w:r>
      <w:r w:rsidRPr="00D13D8C">
        <w:rPr>
          <w:sz w:val="28"/>
          <w:szCs w:val="28"/>
        </w:rPr>
        <w:t xml:space="preserve"> заключение о результатах проведения публичных слушаний.</w:t>
      </w:r>
    </w:p>
    <w:p w:rsidR="009E1C5F" w:rsidRPr="00D13D8C" w:rsidRDefault="009E1C5F" w:rsidP="00584A54">
      <w:pPr>
        <w:pStyle w:val="NoSpacing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4. Контроль за исполнением данного постановления оставляю за собой.</w:t>
      </w:r>
    </w:p>
    <w:p w:rsidR="009E1C5F" w:rsidRPr="00D13D8C" w:rsidRDefault="009E1C5F" w:rsidP="00D13D8C">
      <w:pPr>
        <w:pStyle w:val="NoSpacing"/>
        <w:ind w:firstLine="567"/>
        <w:jc w:val="both"/>
        <w:rPr>
          <w:sz w:val="28"/>
          <w:szCs w:val="28"/>
        </w:rPr>
      </w:pPr>
      <w:r w:rsidRPr="00D13D8C">
        <w:rPr>
          <w:sz w:val="28"/>
          <w:szCs w:val="28"/>
        </w:rPr>
        <w:t>5. Настоящее постановление вступает в силу с момента его подписания.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9E1C5F" w:rsidRPr="00901BE4" w:rsidTr="00B21E56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E1C5F" w:rsidRPr="00901BE4" w:rsidRDefault="009E1C5F" w:rsidP="00B21E56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C5F" w:rsidRPr="00901BE4" w:rsidRDefault="009E1C5F" w:rsidP="00B21E56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9E1C5F" w:rsidRDefault="009E1C5F" w:rsidP="00B74D35">
      <w:pPr>
        <w:jc w:val="both"/>
        <w:rPr>
          <w:sz w:val="28"/>
          <w:szCs w:val="28"/>
        </w:rPr>
      </w:pPr>
    </w:p>
    <w:p w:rsidR="009E1C5F" w:rsidRDefault="009E1C5F" w:rsidP="00B74D35">
      <w:pPr>
        <w:jc w:val="both"/>
        <w:rPr>
          <w:sz w:val="28"/>
          <w:szCs w:val="28"/>
        </w:rPr>
      </w:pPr>
    </w:p>
    <w:p w:rsidR="009E1C5F" w:rsidRDefault="009E1C5F" w:rsidP="00B74D35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9E1C5F" w:rsidRDefault="009E1C5F" w:rsidP="00B74D3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8D76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С.В. Савиных</w:t>
      </w:r>
    </w:p>
    <w:p w:rsidR="009E1C5F" w:rsidRDefault="009E1C5F" w:rsidP="00B74D35">
      <w:pPr>
        <w:pStyle w:val="BodyText"/>
      </w:pPr>
    </w:p>
    <w:p w:rsidR="009E1C5F" w:rsidRDefault="009E1C5F" w:rsidP="00B74D35">
      <w:pPr>
        <w:pStyle w:val="BodyText"/>
        <w:tabs>
          <w:tab w:val="left" w:pos="5815"/>
        </w:tabs>
        <w:ind w:left="5812"/>
        <w:jc w:val="right"/>
      </w:pPr>
    </w:p>
    <w:p w:rsidR="009E1C5F" w:rsidRDefault="009E1C5F"/>
    <w:sectPr w:rsidR="009E1C5F" w:rsidSect="0050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D35"/>
    <w:rsid w:val="00056636"/>
    <w:rsid w:val="00071276"/>
    <w:rsid w:val="00236E7E"/>
    <w:rsid w:val="004524EB"/>
    <w:rsid w:val="005053CD"/>
    <w:rsid w:val="00584A54"/>
    <w:rsid w:val="00601266"/>
    <w:rsid w:val="006D612C"/>
    <w:rsid w:val="007A4285"/>
    <w:rsid w:val="007C7BDB"/>
    <w:rsid w:val="007D3115"/>
    <w:rsid w:val="007D34ED"/>
    <w:rsid w:val="008D7688"/>
    <w:rsid w:val="00901BE4"/>
    <w:rsid w:val="009165F4"/>
    <w:rsid w:val="009B2121"/>
    <w:rsid w:val="009E1B0C"/>
    <w:rsid w:val="009E1C5F"/>
    <w:rsid w:val="00A57557"/>
    <w:rsid w:val="00B21E56"/>
    <w:rsid w:val="00B74D35"/>
    <w:rsid w:val="00C6744F"/>
    <w:rsid w:val="00C92F89"/>
    <w:rsid w:val="00D13D8C"/>
    <w:rsid w:val="00DA295B"/>
    <w:rsid w:val="00F167A6"/>
    <w:rsid w:val="00F8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D3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4D35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4D3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74D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74D3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4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D35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D13D8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335</Words>
  <Characters>1913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2024-10-31T11:08:00Z</cp:lastPrinted>
  <dcterms:created xsi:type="dcterms:W3CDTF">2024-10-23T12:00:00Z</dcterms:created>
  <dcterms:modified xsi:type="dcterms:W3CDTF">2024-10-31T11:09:00Z</dcterms:modified>
</cp:coreProperties>
</file>