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C5F" w:rsidRPr="00C92F89" w:rsidRDefault="00024C5F" w:rsidP="00936DFB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3850">
        <w:rPr>
          <w:rFonts w:ascii="Times New Roman" w:hAnsi="Times New Roman" w:cs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2pt;height:46.5pt;visibility:visible">
            <v:imagedata r:id="rId4" o:title=""/>
          </v:shape>
        </w:pict>
      </w:r>
    </w:p>
    <w:p w:rsidR="00024C5F" w:rsidRPr="00616ADA" w:rsidRDefault="00024C5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2F8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16ADA">
        <w:rPr>
          <w:rFonts w:ascii="Times New Roman" w:hAnsi="Times New Roman" w:cs="Times New Roman"/>
          <w:b/>
          <w:sz w:val="24"/>
          <w:szCs w:val="24"/>
        </w:rPr>
        <w:t>АДМИНИСТРАЦИЯ ЛЕНИНСКОГО СЕЛЬСКОГО ПОСЕЛЕНИЯ</w:t>
      </w:r>
    </w:p>
    <w:p w:rsidR="00024C5F" w:rsidRPr="00616ADA" w:rsidRDefault="00024C5F" w:rsidP="00936DF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СЛОБОДСКОГО РАЙОНА КИРОВСКОЙ ОБЛАСТИ</w:t>
      </w:r>
    </w:p>
    <w:p w:rsidR="00024C5F" w:rsidRPr="00616ADA" w:rsidRDefault="00024C5F" w:rsidP="00936DFB">
      <w:pPr>
        <w:pStyle w:val="Heading1"/>
        <w:spacing w:line="240" w:lineRule="auto"/>
        <w:rPr>
          <w:sz w:val="24"/>
        </w:rPr>
      </w:pPr>
      <w:r w:rsidRPr="00616ADA">
        <w:rPr>
          <w:sz w:val="24"/>
        </w:rPr>
        <w:t>ПОСТАНОВЛЕНИЕ</w:t>
      </w:r>
    </w:p>
    <w:p w:rsidR="00024C5F" w:rsidRPr="00616ADA" w:rsidRDefault="00024C5F" w:rsidP="00C44063">
      <w:pPr>
        <w:pStyle w:val="Heading1"/>
        <w:jc w:val="left"/>
        <w:rPr>
          <w:b w:val="0"/>
          <w:sz w:val="24"/>
        </w:rPr>
      </w:pPr>
      <w:r>
        <w:rPr>
          <w:b w:val="0"/>
          <w:sz w:val="24"/>
        </w:rPr>
        <w:t>01</w:t>
      </w:r>
      <w:r w:rsidRPr="00616ADA">
        <w:rPr>
          <w:b w:val="0"/>
          <w:sz w:val="24"/>
        </w:rPr>
        <w:t>.</w:t>
      </w:r>
      <w:r>
        <w:rPr>
          <w:b w:val="0"/>
          <w:sz w:val="24"/>
        </w:rPr>
        <w:t>1</w:t>
      </w:r>
      <w:r w:rsidRPr="00616ADA">
        <w:rPr>
          <w:b w:val="0"/>
          <w:sz w:val="24"/>
        </w:rPr>
        <w:t xml:space="preserve">0.2024                                        </w:t>
      </w:r>
      <w:r>
        <w:rPr>
          <w:b w:val="0"/>
          <w:sz w:val="24"/>
        </w:rPr>
        <w:t xml:space="preserve">                                              </w:t>
      </w:r>
      <w:r w:rsidRPr="00616ADA">
        <w:rPr>
          <w:b w:val="0"/>
          <w:sz w:val="24"/>
        </w:rPr>
        <w:t xml:space="preserve">                                      №  </w:t>
      </w:r>
      <w:r>
        <w:rPr>
          <w:b w:val="0"/>
          <w:sz w:val="24"/>
        </w:rPr>
        <w:t>140</w:t>
      </w:r>
    </w:p>
    <w:p w:rsidR="00024C5F" w:rsidRPr="00616ADA" w:rsidRDefault="00024C5F" w:rsidP="00936DFB">
      <w:pPr>
        <w:jc w:val="center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д. Рубежница</w:t>
      </w:r>
    </w:p>
    <w:p w:rsidR="00024C5F" w:rsidRPr="00616ADA" w:rsidRDefault="00024C5F" w:rsidP="00936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>О присвоении  адреса</w:t>
      </w:r>
    </w:p>
    <w:p w:rsidR="00024C5F" w:rsidRPr="00616ADA" w:rsidRDefault="00024C5F" w:rsidP="00936D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616ADA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Законом от 06.10.2003 № 131-ФЗ "Об общих принципах организации местного самоуправления в Российской Федерации", 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 изменения и аннулирования адресов», Уставом поселения, "Правилами присвоения, изменения и аннулирования адресов объектов адресации, расположенных на территории муниципального образования Ленинское сельское поселение Слободского района Кировской области", утвержденных постановлением главы администрации Ленинского сельского поселения от 25.04.2023 № 101, на основании распоряжения администрации Ленинского сельского </w:t>
      </w:r>
      <w:r>
        <w:rPr>
          <w:rFonts w:ascii="Times New Roman" w:hAnsi="Times New Roman" w:cs="Times New Roman"/>
          <w:sz w:val="24"/>
          <w:szCs w:val="24"/>
        </w:rPr>
        <w:t>поселения</w:t>
      </w:r>
      <w:r w:rsidRPr="00616ADA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31.03.2011</w:t>
      </w:r>
      <w:r w:rsidRPr="00616ADA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102</w:t>
      </w:r>
      <w:r w:rsidRPr="00616ADA">
        <w:rPr>
          <w:rFonts w:ascii="Times New Roman" w:hAnsi="Times New Roman" w:cs="Times New Roman"/>
          <w:sz w:val="24"/>
          <w:szCs w:val="24"/>
        </w:rPr>
        <w:t xml:space="preserve">  "Об упорядочении нумерации </w:t>
      </w:r>
      <w:r>
        <w:rPr>
          <w:rFonts w:ascii="Times New Roman" w:hAnsi="Times New Roman" w:cs="Times New Roman"/>
          <w:sz w:val="24"/>
          <w:szCs w:val="24"/>
        </w:rPr>
        <w:t>объектов недвижимости в с. Волково</w:t>
      </w:r>
      <w:r w:rsidRPr="00616ADA">
        <w:rPr>
          <w:rFonts w:ascii="Times New Roman" w:hAnsi="Times New Roman" w:cs="Times New Roman"/>
          <w:sz w:val="24"/>
          <w:szCs w:val="24"/>
        </w:rPr>
        <w:t xml:space="preserve">", </w:t>
      </w:r>
      <w:r>
        <w:rPr>
          <w:rFonts w:ascii="Times New Roman" w:hAnsi="Times New Roman" w:cs="Times New Roman"/>
          <w:sz w:val="24"/>
          <w:szCs w:val="24"/>
        </w:rPr>
        <w:t xml:space="preserve">постановления № 477 от 16.12.2014г, </w:t>
      </w:r>
      <w:r w:rsidRPr="00616ADA">
        <w:rPr>
          <w:rFonts w:ascii="Times New Roman" w:hAnsi="Times New Roman" w:cs="Times New Roman"/>
          <w:sz w:val="24"/>
          <w:szCs w:val="24"/>
        </w:rPr>
        <w:t>на основании заявления правооб</w:t>
      </w:r>
      <w:r>
        <w:rPr>
          <w:rFonts w:ascii="Times New Roman" w:hAnsi="Times New Roman" w:cs="Times New Roman"/>
          <w:sz w:val="24"/>
          <w:szCs w:val="24"/>
        </w:rPr>
        <w:t>ладателя земельного участка от 26</w:t>
      </w:r>
      <w:r w:rsidRPr="00616ADA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16ADA">
        <w:rPr>
          <w:rFonts w:ascii="Times New Roman" w:hAnsi="Times New Roman" w:cs="Times New Roman"/>
          <w:sz w:val="24"/>
          <w:szCs w:val="24"/>
        </w:rPr>
        <w:t xml:space="preserve">.2024, администрация Ленинского сельского поселения ПОСТАНОВЛЯЕТ: </w:t>
      </w:r>
    </w:p>
    <w:p w:rsidR="00024C5F" w:rsidRDefault="00024C5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1463FB">
        <w:rPr>
          <w:rFonts w:ascii="Times New Roman" w:hAnsi="Times New Roman" w:cs="Times New Roman"/>
          <w:sz w:val="24"/>
          <w:szCs w:val="24"/>
        </w:rPr>
        <w:t>. Присвоить адрес жилому дому, расположенному на земельном участке с кадастровым номером 43:30:</w:t>
      </w:r>
      <w:r>
        <w:rPr>
          <w:rFonts w:ascii="Times New Roman" w:hAnsi="Times New Roman" w:cs="Times New Roman"/>
          <w:sz w:val="24"/>
          <w:szCs w:val="24"/>
        </w:rPr>
        <w:t>390924</w:t>
      </w:r>
      <w:r w:rsidRPr="001463F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466 </w:t>
      </w:r>
      <w:r w:rsidRPr="001463FB">
        <w:rPr>
          <w:rFonts w:ascii="Times New Roman" w:hAnsi="Times New Roman" w:cs="Times New Roman"/>
          <w:sz w:val="24"/>
          <w:szCs w:val="24"/>
        </w:rPr>
        <w:t xml:space="preserve">– Российская Федерация, Кировская обл., Слободской муниципальный р-н, Ленинское сельское поселение, </w:t>
      </w:r>
      <w:r>
        <w:rPr>
          <w:rFonts w:ascii="Times New Roman" w:hAnsi="Times New Roman" w:cs="Times New Roman"/>
          <w:sz w:val="24"/>
          <w:szCs w:val="24"/>
        </w:rPr>
        <w:t>с. Волково</w:t>
      </w:r>
      <w:r w:rsidRPr="001463F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Луговая</w:t>
      </w:r>
      <w:r w:rsidRPr="001463FB">
        <w:rPr>
          <w:rFonts w:ascii="Times New Roman" w:hAnsi="Times New Roman" w:cs="Times New Roman"/>
          <w:sz w:val="24"/>
          <w:szCs w:val="24"/>
        </w:rPr>
        <w:t xml:space="preserve">, д.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1463FB">
        <w:rPr>
          <w:rFonts w:ascii="Times New Roman" w:hAnsi="Times New Roman" w:cs="Times New Roman"/>
          <w:sz w:val="24"/>
          <w:szCs w:val="24"/>
        </w:rPr>
        <w:t>.</w:t>
      </w:r>
    </w:p>
    <w:p w:rsidR="00024C5F" w:rsidRPr="001463FB" w:rsidRDefault="00024C5F" w:rsidP="001463F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45" w:type="dxa"/>
        <w:tblBorders>
          <w:bottom w:val="single" w:sz="4" w:space="0" w:color="auto"/>
        </w:tblBorders>
        <w:tblLayout w:type="fixed"/>
        <w:tblLook w:val="01E0"/>
      </w:tblPr>
      <w:tblGrid>
        <w:gridCol w:w="4551"/>
        <w:gridCol w:w="5094"/>
      </w:tblGrid>
      <w:tr w:rsidR="00024C5F" w:rsidRPr="00616ADA" w:rsidTr="00943899">
        <w:tc>
          <w:tcPr>
            <w:tcW w:w="4551" w:type="dxa"/>
            <w:tcBorders>
              <w:top w:val="nil"/>
              <w:left w:val="nil"/>
              <w:bottom w:val="nil"/>
              <w:right w:val="nil"/>
            </w:tcBorders>
          </w:tcPr>
          <w:p w:rsidR="00024C5F" w:rsidRPr="00616ADA" w:rsidRDefault="00024C5F" w:rsidP="009438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24C5F" w:rsidRPr="00616ADA" w:rsidRDefault="00024C5F" w:rsidP="00943899">
            <w:pPr>
              <w:spacing w:before="100" w:before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C5F" w:rsidRPr="00616ADA" w:rsidRDefault="00024C5F" w:rsidP="00936D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</w:t>
      </w:r>
      <w:r w:rsidRPr="00616ADA">
        <w:rPr>
          <w:rFonts w:ascii="Times New Roman" w:hAnsi="Times New Roman" w:cs="Times New Roman"/>
          <w:sz w:val="24"/>
          <w:szCs w:val="24"/>
        </w:rPr>
        <w:t xml:space="preserve">ва  администрации </w:t>
      </w:r>
    </w:p>
    <w:p w:rsidR="00024C5F" w:rsidRDefault="00024C5F" w:rsidP="00EA3DBB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6ADA">
        <w:rPr>
          <w:rFonts w:ascii="Times New Roman" w:hAnsi="Times New Roman" w:cs="Times New Roman"/>
          <w:sz w:val="24"/>
          <w:szCs w:val="24"/>
        </w:rPr>
        <w:t>Ленинского сельского поселения                                                С.В. Савиных</w:t>
      </w:r>
    </w:p>
    <w:sectPr w:rsidR="00024C5F" w:rsidSect="008F30B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6DFB"/>
    <w:rsid w:val="00024C5F"/>
    <w:rsid w:val="000766CD"/>
    <w:rsid w:val="000A29C0"/>
    <w:rsid w:val="000B2D25"/>
    <w:rsid w:val="000C3A1D"/>
    <w:rsid w:val="001315C3"/>
    <w:rsid w:val="001337D5"/>
    <w:rsid w:val="001463FB"/>
    <w:rsid w:val="001C23FB"/>
    <w:rsid w:val="001C7972"/>
    <w:rsid w:val="00220F45"/>
    <w:rsid w:val="00240A03"/>
    <w:rsid w:val="00245F58"/>
    <w:rsid w:val="00295CB8"/>
    <w:rsid w:val="00343819"/>
    <w:rsid w:val="003A5A88"/>
    <w:rsid w:val="003E5CF4"/>
    <w:rsid w:val="00401918"/>
    <w:rsid w:val="004268F9"/>
    <w:rsid w:val="0043640A"/>
    <w:rsid w:val="004B7725"/>
    <w:rsid w:val="0054038F"/>
    <w:rsid w:val="00616ADA"/>
    <w:rsid w:val="00625CFA"/>
    <w:rsid w:val="006703E6"/>
    <w:rsid w:val="0068623A"/>
    <w:rsid w:val="006B1A26"/>
    <w:rsid w:val="00733DCF"/>
    <w:rsid w:val="007B1501"/>
    <w:rsid w:val="007B4841"/>
    <w:rsid w:val="007C7533"/>
    <w:rsid w:val="007D1493"/>
    <w:rsid w:val="007D1990"/>
    <w:rsid w:val="00814A09"/>
    <w:rsid w:val="00825108"/>
    <w:rsid w:val="00880714"/>
    <w:rsid w:val="008F2DC2"/>
    <w:rsid w:val="008F30BB"/>
    <w:rsid w:val="008F40D7"/>
    <w:rsid w:val="00924A56"/>
    <w:rsid w:val="00936DFB"/>
    <w:rsid w:val="00943899"/>
    <w:rsid w:val="009B4E8B"/>
    <w:rsid w:val="009D2625"/>
    <w:rsid w:val="00A6763B"/>
    <w:rsid w:val="00B92BA8"/>
    <w:rsid w:val="00BD2877"/>
    <w:rsid w:val="00BE3850"/>
    <w:rsid w:val="00C44063"/>
    <w:rsid w:val="00C51EFC"/>
    <w:rsid w:val="00C83AE5"/>
    <w:rsid w:val="00C85325"/>
    <w:rsid w:val="00C90A6B"/>
    <w:rsid w:val="00C92F89"/>
    <w:rsid w:val="00D0146C"/>
    <w:rsid w:val="00E11DB2"/>
    <w:rsid w:val="00E37391"/>
    <w:rsid w:val="00E8044C"/>
    <w:rsid w:val="00E84540"/>
    <w:rsid w:val="00EA37E1"/>
    <w:rsid w:val="00EA3DBB"/>
    <w:rsid w:val="00EF7258"/>
    <w:rsid w:val="00F97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6DFB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36DFB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b/>
      <w:bCs/>
      <w:sz w:val="28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36DF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36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6DF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121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</TotalTime>
  <Pages>1</Pages>
  <Words>265</Words>
  <Characters>1512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5</cp:revision>
  <cp:lastPrinted>2024-10-01T13:49:00Z</cp:lastPrinted>
  <dcterms:created xsi:type="dcterms:W3CDTF">2024-07-31T13:28:00Z</dcterms:created>
  <dcterms:modified xsi:type="dcterms:W3CDTF">2024-10-01T13:50:00Z</dcterms:modified>
</cp:coreProperties>
</file>